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6DEA" w14:textId="77777777" w:rsidR="00C51AE4" w:rsidRPr="00CD12DE" w:rsidRDefault="00C51AE4" w:rsidP="005F31BF">
      <w:pPr>
        <w:keepNext/>
        <w:tabs>
          <w:tab w:val="center" w:pos="4252"/>
        </w:tabs>
        <w:spacing w:before="240" w:after="60" w:line="360" w:lineRule="auto"/>
        <w:ind w:left="-284" w:right="-427"/>
        <w:jc w:val="center"/>
        <w:outlineLvl w:val="1"/>
        <w:rPr>
          <w:rFonts w:ascii="Verdana" w:hAnsi="Verdana" w:cs="Arial"/>
          <w:b/>
          <w:bCs/>
          <w:iCs/>
          <w:color w:val="000000"/>
          <w:sz w:val="22"/>
          <w:szCs w:val="22"/>
        </w:rPr>
      </w:pPr>
      <w:r w:rsidRPr="00CD12DE">
        <w:rPr>
          <w:rFonts w:ascii="Verdana" w:hAnsi="Verdana" w:cs="Arial"/>
          <w:b/>
          <w:bCs/>
          <w:iCs/>
          <w:sz w:val="22"/>
          <w:szCs w:val="22"/>
        </w:rPr>
        <w:t>DECLARACIÓN DE VERACIDAD</w:t>
      </w:r>
    </w:p>
    <w:p w14:paraId="41F97683" w14:textId="7DCEB73D" w:rsidR="00C51AE4" w:rsidRPr="00CD12DE" w:rsidRDefault="00C51AE4" w:rsidP="005F31BF">
      <w:pPr>
        <w:widowControl w:val="0"/>
        <w:autoSpaceDE w:val="0"/>
        <w:autoSpaceDN w:val="0"/>
        <w:adjustRightInd w:val="0"/>
        <w:spacing w:before="240" w:after="240" w:line="360" w:lineRule="auto"/>
        <w:ind w:left="-284" w:right="-427"/>
        <w:rPr>
          <w:rFonts w:ascii="Verdana" w:hAnsi="Verdana" w:cs="Arial"/>
          <w:b/>
          <w:bCs/>
          <w:color w:val="000000"/>
          <w:sz w:val="22"/>
          <w:szCs w:val="22"/>
        </w:rPr>
      </w:pPr>
      <w:r w:rsidRPr="00CD12DE">
        <w:rPr>
          <w:rFonts w:ascii="Verdana" w:hAnsi="Verdana" w:cs="Arial"/>
          <w:b/>
          <w:bCs/>
          <w:color w:val="000000"/>
          <w:sz w:val="22"/>
          <w:szCs w:val="22"/>
        </w:rPr>
        <w:t xml:space="preserve">NOMBRE: </w:t>
      </w:r>
      <w:sdt>
        <w:sdtPr>
          <w:rPr>
            <w:rFonts w:cs="Arial"/>
          </w:rPr>
          <w:id w:val="-225221457"/>
          <w:placeholder>
            <w:docPart w:val="D493A3608D6541C99560C4CE113D5FEF"/>
          </w:placeholder>
          <w:showingPlcHdr/>
        </w:sdtPr>
        <w:sdtContent>
          <w:r w:rsidR="001B486D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1A444487" w14:textId="74278E2A" w:rsidR="00C51AE4" w:rsidRPr="00CD12DE" w:rsidRDefault="00C51AE4" w:rsidP="005F31BF">
      <w:pPr>
        <w:widowControl w:val="0"/>
        <w:tabs>
          <w:tab w:val="left" w:pos="7920"/>
        </w:tabs>
        <w:autoSpaceDE w:val="0"/>
        <w:autoSpaceDN w:val="0"/>
        <w:adjustRightInd w:val="0"/>
        <w:spacing w:before="240" w:after="240" w:line="360" w:lineRule="auto"/>
        <w:ind w:left="-284" w:right="-427"/>
        <w:rPr>
          <w:rFonts w:ascii="Verdana" w:hAnsi="Verdana"/>
          <w:b/>
          <w:color w:val="000000"/>
          <w:sz w:val="22"/>
          <w:szCs w:val="22"/>
        </w:rPr>
      </w:pPr>
      <w:r w:rsidRPr="00CD12DE">
        <w:rPr>
          <w:rFonts w:ascii="Verdana" w:hAnsi="Verdana" w:cs="Arial"/>
          <w:b/>
          <w:bCs/>
          <w:color w:val="000000"/>
          <w:sz w:val="22"/>
          <w:szCs w:val="22"/>
        </w:rPr>
        <w:t>DNI:</w:t>
      </w:r>
      <w:r w:rsidR="006C0B3E" w:rsidRPr="00CD12DE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cs="Arial"/>
          </w:rPr>
          <w:id w:val="1220488476"/>
          <w:placeholder>
            <w:docPart w:val="DBA7B91D23714C63A5FCCAEB1AF28C37"/>
          </w:placeholder>
          <w:showingPlcHdr/>
        </w:sdtPr>
        <w:sdtContent>
          <w:r w:rsidR="001B486D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4805A6B7" w14:textId="5A69B2E5" w:rsidR="00C51AE4" w:rsidRPr="00CD12DE" w:rsidRDefault="00C51AE4" w:rsidP="005F31BF">
      <w:pPr>
        <w:spacing w:before="240" w:after="240" w:line="360" w:lineRule="auto"/>
        <w:ind w:left="-284" w:right="-427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CD12DE">
        <w:rPr>
          <w:rFonts w:ascii="Verdana" w:hAnsi="Verdana"/>
          <w:b/>
          <w:bCs/>
          <w:color w:val="000000"/>
          <w:sz w:val="22"/>
          <w:szCs w:val="22"/>
        </w:rPr>
        <w:t>DIRECCIÓN:</w:t>
      </w:r>
      <w:r w:rsidR="006C0B3E" w:rsidRPr="00CD12DE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cs="Arial"/>
          </w:rPr>
          <w:id w:val="1097832302"/>
          <w:placeholder>
            <w:docPart w:val="C431D1AD01AB4A089B985971E81EADA0"/>
          </w:placeholder>
          <w:showingPlcHdr/>
        </w:sdtPr>
        <w:sdtContent>
          <w:r w:rsidR="001B486D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1BD992C0" w14:textId="3ECF0C53" w:rsidR="00C51AE4" w:rsidRPr="00CD12DE" w:rsidRDefault="00C51AE4" w:rsidP="005F31BF">
      <w:pPr>
        <w:widowControl w:val="0"/>
        <w:autoSpaceDE w:val="0"/>
        <w:autoSpaceDN w:val="0"/>
        <w:adjustRightInd w:val="0"/>
        <w:spacing w:before="240" w:after="240" w:line="360" w:lineRule="auto"/>
        <w:ind w:left="-284" w:right="-427"/>
        <w:rPr>
          <w:rFonts w:ascii="Verdana" w:hAnsi="Verdana"/>
          <w:b/>
          <w:color w:val="000000"/>
          <w:sz w:val="22"/>
          <w:szCs w:val="22"/>
        </w:rPr>
      </w:pPr>
      <w:r w:rsidRPr="00CD12DE">
        <w:rPr>
          <w:rFonts w:ascii="Verdana" w:hAnsi="Verdana" w:cs="Arial"/>
          <w:b/>
          <w:bCs/>
          <w:color w:val="000000"/>
          <w:sz w:val="22"/>
          <w:szCs w:val="22"/>
        </w:rPr>
        <w:t xml:space="preserve">CIUDAD: </w:t>
      </w:r>
      <w:sdt>
        <w:sdtPr>
          <w:rPr>
            <w:rFonts w:cs="Arial"/>
          </w:rPr>
          <w:id w:val="-700552873"/>
          <w:placeholder>
            <w:docPart w:val="7A78DAE783A64681B9D0901182F20384"/>
          </w:placeholder>
          <w:showingPlcHdr/>
        </w:sdtPr>
        <w:sdtContent>
          <w:r w:rsidR="001B486D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04DF822E" w14:textId="4FD1C96D" w:rsidR="00C51AE4" w:rsidRPr="001266BF" w:rsidRDefault="002F11B7" w:rsidP="005F31BF">
      <w:pPr>
        <w:tabs>
          <w:tab w:val="left" w:pos="7740"/>
          <w:tab w:val="left" w:pos="7920"/>
        </w:tabs>
        <w:spacing w:before="240" w:after="240" w:line="360" w:lineRule="auto"/>
        <w:ind w:left="-284" w:right="-427"/>
        <w:jc w:val="both"/>
        <w:rPr>
          <w:rFonts w:ascii="Verdana" w:hAnsi="Verdana"/>
          <w:b/>
          <w:color w:val="000000"/>
          <w:sz w:val="22"/>
          <w:szCs w:val="22"/>
        </w:rPr>
      </w:pPr>
      <w:r w:rsidRPr="00CD12DE">
        <w:rPr>
          <w:rFonts w:ascii="Verdana" w:hAnsi="Verdana"/>
          <w:b/>
          <w:bCs/>
          <w:color w:val="000000"/>
          <w:sz w:val="22"/>
          <w:szCs w:val="22"/>
        </w:rPr>
        <w:t>PAÍS</w:t>
      </w:r>
      <w:r w:rsidR="00C51AE4" w:rsidRPr="00CD12DE">
        <w:rPr>
          <w:rFonts w:ascii="Verdana" w:hAnsi="Verdana"/>
          <w:b/>
          <w:bCs/>
          <w:color w:val="000000"/>
          <w:sz w:val="22"/>
          <w:szCs w:val="22"/>
        </w:rPr>
        <w:t>:</w:t>
      </w:r>
      <w:r w:rsidR="006C0B3E" w:rsidRPr="00CD12DE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cs="Arial"/>
          </w:rPr>
          <w:id w:val="-1452317610"/>
          <w:placeholder>
            <w:docPart w:val="AE631A18399C4675A443426F7394F3F7"/>
          </w:placeholder>
          <w:showingPlcHdr/>
        </w:sdtPr>
        <w:sdtContent>
          <w:r w:rsidR="001B486D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0D91DB8E" w14:textId="77777777" w:rsidR="00C51AE4" w:rsidRPr="00CD12DE" w:rsidRDefault="00C51AE4" w:rsidP="005F31BF">
      <w:pPr>
        <w:ind w:left="-284" w:right="-427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CD12DE">
        <w:rPr>
          <w:rFonts w:ascii="Verdana" w:hAnsi="Verdana"/>
          <w:b/>
          <w:bCs/>
          <w:color w:val="000000"/>
          <w:sz w:val="18"/>
          <w:szCs w:val="18"/>
        </w:rPr>
        <w:t>DECLARO BAJO JURAMENTO O PROMESA:</w:t>
      </w:r>
    </w:p>
    <w:p w14:paraId="2FA09CF2" w14:textId="77777777" w:rsidR="00C51AE4" w:rsidRPr="0019726D" w:rsidRDefault="00C51AE4" w:rsidP="005F31BF">
      <w:pPr>
        <w:ind w:left="-284" w:right="-427"/>
        <w:jc w:val="both"/>
        <w:rPr>
          <w:rFonts w:ascii="Verdana" w:hAnsi="Verdana"/>
        </w:rPr>
      </w:pPr>
    </w:p>
    <w:p w14:paraId="3FB1B8E5" w14:textId="7BF6831E" w:rsidR="00C51AE4" w:rsidRPr="00B54E11" w:rsidRDefault="00C51AE4" w:rsidP="005F31BF">
      <w:pPr>
        <w:pStyle w:val="Prrafodelista"/>
        <w:numPr>
          <w:ilvl w:val="0"/>
          <w:numId w:val="21"/>
        </w:num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  <w:r w:rsidRPr="00B54E11">
        <w:rPr>
          <w:rFonts w:ascii="Arial" w:hAnsi="Arial" w:cs="Arial"/>
          <w:color w:val="242424"/>
          <w:shd w:val="clear" w:color="auto" w:fill="FFFFFF"/>
        </w:rPr>
        <w:t xml:space="preserve">Que </w:t>
      </w:r>
      <w:r w:rsidR="00F73BA2" w:rsidRPr="00B54E11">
        <w:rPr>
          <w:rFonts w:ascii="Arial" w:hAnsi="Arial" w:cs="Arial"/>
          <w:color w:val="242424"/>
          <w:shd w:val="clear" w:color="auto" w:fill="FFFFFF"/>
        </w:rPr>
        <w:t xml:space="preserve">tanto </w:t>
      </w:r>
      <w:r w:rsidRPr="00B54E11">
        <w:rPr>
          <w:rFonts w:ascii="Arial" w:hAnsi="Arial" w:cs="Arial"/>
          <w:color w:val="242424"/>
          <w:shd w:val="clear" w:color="auto" w:fill="FFFFFF"/>
        </w:rPr>
        <w:t>los datos consignados en la solicitud de participación en la convocatoria de concurso</w:t>
      </w:r>
      <w:r w:rsidR="00970626">
        <w:rPr>
          <w:rFonts w:ascii="Arial" w:hAnsi="Arial" w:cs="Arial"/>
          <w:color w:val="242424"/>
          <w:shd w:val="clear" w:color="auto" w:fill="FFFFFF"/>
        </w:rPr>
        <w:t xml:space="preserve"> público de méritos </w:t>
      </w:r>
      <w:r w:rsidRPr="00B54E11">
        <w:rPr>
          <w:rFonts w:ascii="Arial" w:hAnsi="Arial" w:cs="Arial"/>
          <w:color w:val="242424"/>
          <w:shd w:val="clear" w:color="auto" w:fill="FFFFFF"/>
        </w:rPr>
        <w:t xml:space="preserve">para la </w:t>
      </w:r>
      <w:r w:rsidR="00970626">
        <w:rPr>
          <w:rFonts w:ascii="Arial" w:hAnsi="Arial" w:cs="Arial"/>
          <w:color w:val="242424"/>
          <w:shd w:val="clear" w:color="auto" w:fill="FFFFFF"/>
        </w:rPr>
        <w:t xml:space="preserve">contratación </w:t>
      </w:r>
      <w:r w:rsidR="007B4AD6">
        <w:rPr>
          <w:rFonts w:ascii="Arial" w:hAnsi="Arial" w:cs="Arial"/>
          <w:color w:val="242424"/>
          <w:shd w:val="clear" w:color="auto" w:fill="FFFFFF"/>
        </w:rPr>
        <w:t xml:space="preserve">de PROFESORES PERMANENTES LABORALES </w:t>
      </w:r>
      <w:r w:rsidR="00F73BA2" w:rsidRPr="00B54E11">
        <w:rPr>
          <w:rFonts w:ascii="Arial" w:hAnsi="Arial" w:cs="Arial"/>
          <w:color w:val="242424"/>
          <w:shd w:val="clear" w:color="auto" w:fill="FFFFFF"/>
        </w:rPr>
        <w:t>en</w:t>
      </w:r>
      <w:r w:rsidRPr="00B54E11">
        <w:rPr>
          <w:rFonts w:ascii="Arial" w:hAnsi="Arial" w:cs="Arial"/>
          <w:color w:val="242424"/>
          <w:shd w:val="clear" w:color="auto" w:fill="FFFFFF"/>
        </w:rPr>
        <w:t xml:space="preserve"> la Universidad de Sevilla, </w:t>
      </w:r>
      <w:proofErr w:type="spellStart"/>
      <w:r w:rsidR="00C65FEA">
        <w:rPr>
          <w:rFonts w:ascii="Arial" w:hAnsi="Arial" w:cs="Arial"/>
          <w:color w:val="242424"/>
          <w:shd w:val="clear" w:color="auto" w:fill="FFFFFF"/>
        </w:rPr>
        <w:t>curriculum</w:t>
      </w:r>
      <w:proofErr w:type="spellEnd"/>
      <w:r w:rsidR="00C65FEA">
        <w:rPr>
          <w:rFonts w:ascii="Arial" w:hAnsi="Arial" w:cs="Arial"/>
          <w:color w:val="242424"/>
          <w:shd w:val="clear" w:color="auto" w:fill="FFFFFF"/>
        </w:rPr>
        <w:t xml:space="preserve"> y </w:t>
      </w:r>
      <w:r w:rsidRPr="00B54E11">
        <w:rPr>
          <w:rFonts w:ascii="Arial" w:hAnsi="Arial" w:cs="Arial"/>
          <w:color w:val="242424"/>
          <w:shd w:val="clear" w:color="auto" w:fill="FFFFFF"/>
        </w:rPr>
        <w:t>resto de la documentación presentada son veraces, y me comprometo a probar documentalmente los mismos cuando así se me solicite.</w:t>
      </w:r>
    </w:p>
    <w:p w14:paraId="200EFFE3" w14:textId="77777777" w:rsidR="00C51AE4" w:rsidRPr="0019726D" w:rsidRDefault="00C51AE4" w:rsidP="005F31BF">
      <w:p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7A7B6102" w14:textId="6EA3937E" w:rsidR="00C51AE4" w:rsidRDefault="00C51AE4" w:rsidP="005F31BF">
      <w:pPr>
        <w:pStyle w:val="Prrafodelista"/>
        <w:numPr>
          <w:ilvl w:val="0"/>
          <w:numId w:val="21"/>
        </w:num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  <w:r w:rsidRPr="00B54E11">
        <w:rPr>
          <w:rFonts w:ascii="Arial" w:hAnsi="Arial" w:cs="Arial"/>
          <w:color w:val="242424"/>
          <w:shd w:val="clear" w:color="auto" w:fill="FFFFFF"/>
        </w:rPr>
        <w:t>Que esta documentación es copia fiel de los documentos originales.</w:t>
      </w:r>
    </w:p>
    <w:p w14:paraId="0B366100" w14:textId="77777777" w:rsidR="00B54E11" w:rsidRPr="00B54E11" w:rsidRDefault="00B54E11" w:rsidP="005F31BF">
      <w:p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05E96252" w14:textId="6557A6B6" w:rsidR="00C51AE4" w:rsidRPr="00B54E11" w:rsidRDefault="00C51AE4" w:rsidP="005F31BF">
      <w:pPr>
        <w:pStyle w:val="Prrafodelista"/>
        <w:numPr>
          <w:ilvl w:val="0"/>
          <w:numId w:val="21"/>
        </w:num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  <w:r w:rsidRPr="00B54E11">
        <w:rPr>
          <w:rFonts w:ascii="Arial" w:hAnsi="Arial" w:cs="Arial"/>
          <w:color w:val="242424"/>
          <w:shd w:val="clear" w:color="auto" w:fill="FFFFFF"/>
        </w:rPr>
        <w:t>Que conozco que la falta de veracidad de la información o el falseamiento de la documentación requerida para la evaluación de mi currículum comporta la invalidez de los méritos afectados, sin perjuicio de la responsabilidad que de tal circunstancia pudiera derivar.</w:t>
      </w:r>
    </w:p>
    <w:p w14:paraId="22FD0321" w14:textId="77777777" w:rsidR="0019726D" w:rsidRPr="0019726D" w:rsidRDefault="0019726D" w:rsidP="005F31BF">
      <w:pPr>
        <w:pStyle w:val="Prrafodelista"/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110365F9" w14:textId="70C400C3" w:rsidR="0019726D" w:rsidRPr="00B54E11" w:rsidRDefault="0019726D" w:rsidP="005F31BF">
      <w:pPr>
        <w:pStyle w:val="Prrafodelista"/>
        <w:numPr>
          <w:ilvl w:val="0"/>
          <w:numId w:val="21"/>
        </w:num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  <w:r w:rsidRPr="00B54E11">
        <w:rPr>
          <w:rFonts w:ascii="Arial" w:hAnsi="Arial" w:cs="Arial"/>
          <w:color w:val="242424"/>
          <w:shd w:val="clear" w:color="auto" w:fill="FFFFFF"/>
        </w:rPr>
        <w:t xml:space="preserve">Que no estoy separado/a mediante expediente disciplinario del servicio de cualquiera de las Administraciones Públicas o de los órganos constitucionales o estatutarios de las Comunidades Autónomas, ni </w:t>
      </w:r>
      <w:r w:rsidR="00CA4BA3">
        <w:rPr>
          <w:rFonts w:ascii="Arial" w:hAnsi="Arial" w:cs="Arial"/>
          <w:color w:val="242424"/>
          <w:shd w:val="clear" w:color="auto" w:fill="FFFFFF"/>
        </w:rPr>
        <w:t xml:space="preserve">me encuentro en la situación de </w:t>
      </w:r>
      <w:r w:rsidRPr="00B54E11">
        <w:rPr>
          <w:rFonts w:ascii="Arial" w:hAnsi="Arial" w:cs="Arial"/>
          <w:color w:val="242424"/>
          <w:shd w:val="clear" w:color="auto" w:fill="FFFFFF"/>
        </w:rPr>
        <w:t>inhabilitación absoluta o especial para empleos o cargos públicos por resolución judicial, para el acceso al cuerpo o escala del personal funcionario, o para ejercer funciones similares a las que desempeñaba en el caso del personal laboral, en el que hubiese sido separado/a o inhabilitado/a</w:t>
      </w:r>
      <w:r w:rsidR="00CD12DE" w:rsidRPr="00B54E11">
        <w:rPr>
          <w:rFonts w:ascii="Arial" w:hAnsi="Arial" w:cs="Arial"/>
          <w:color w:val="242424"/>
          <w:shd w:val="clear" w:color="auto" w:fill="FFFFFF"/>
        </w:rPr>
        <w:t>.*</w:t>
      </w:r>
    </w:p>
    <w:p w14:paraId="656D8A9A" w14:textId="77777777" w:rsidR="00C51AE4" w:rsidRPr="00B54E11" w:rsidRDefault="00C51AE4" w:rsidP="005F31BF">
      <w:pPr>
        <w:pStyle w:val="Prrafodelista"/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44CD9DBE" w14:textId="44E5770D" w:rsidR="00BE262D" w:rsidRPr="0019726D" w:rsidRDefault="00C51AE4" w:rsidP="005F31BF">
      <w:p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  <w:r w:rsidRPr="0019726D">
        <w:rPr>
          <w:rFonts w:ascii="Arial" w:hAnsi="Arial" w:cs="Arial"/>
          <w:color w:val="242424"/>
          <w:shd w:val="clear" w:color="auto" w:fill="FFFFFF"/>
        </w:rPr>
        <w:t xml:space="preserve">Y para que así conste y surta a los efectos oportunos, firmo el presente documento en Sevilla a </w:t>
      </w:r>
      <w:sdt>
        <w:sdtPr>
          <w:rPr>
            <w:rFonts w:cs="Arial"/>
          </w:rPr>
          <w:id w:val="-94094620"/>
          <w:placeholder>
            <w:docPart w:val="93BBAEBA83444BDBBB7F71099A15C2FA"/>
          </w:placeholder>
          <w:showingPlcHdr/>
          <w:date w:fullDate="2015-12-12T00:00:00Z">
            <w:dateFormat w:val="dd/MM/yyyy"/>
            <w:lid w:val="es-ES"/>
            <w:storeMappedDataAs w:val="dateTime"/>
            <w:calendar w:val="gregorian"/>
          </w:date>
        </w:sdtPr>
        <w:sdtContent>
          <w:r w:rsidR="00350C0F" w:rsidRPr="001A7DE4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14:paraId="1F295DAA" w14:textId="7C0606DA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079CC3C6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240F33C9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764269FA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6CE8925B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314394B0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08ABDF82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44AA4136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52949D4B" w14:textId="77777777" w:rsidR="00F948BB" w:rsidRDefault="00F948BB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2A631692" w14:textId="0B20F8B8" w:rsidR="00BE262D" w:rsidRDefault="00F948BB" w:rsidP="005F31BF">
      <w:pPr>
        <w:ind w:left="-284" w:right="-427"/>
        <w:jc w:val="both"/>
        <w:outlineLvl w:val="0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</w:rPr>
        <w:t xml:space="preserve">                       </w:t>
      </w:r>
      <w:r w:rsidR="00BE262D">
        <w:rPr>
          <w:rFonts w:ascii="Verdana" w:hAnsi="Verdana"/>
          <w:color w:val="000000"/>
        </w:rPr>
        <w:t xml:space="preserve">  Fdo.: </w:t>
      </w:r>
      <w:sdt>
        <w:sdtPr>
          <w:rPr>
            <w:rFonts w:cs="Arial"/>
          </w:rPr>
          <w:id w:val="530619486"/>
          <w:placeholder>
            <w:docPart w:val="68763EB31D644D869356515CC3DC2431"/>
          </w:placeholder>
          <w:showingPlcHdr/>
        </w:sdtPr>
        <w:sdtContent>
          <w:r w:rsidR="001B486D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48B5AE26" w14:textId="77777777" w:rsidR="001266BF" w:rsidRDefault="001266BF" w:rsidP="005F31BF">
      <w:pPr>
        <w:ind w:left="-284" w:right="-427"/>
        <w:jc w:val="both"/>
        <w:outlineLvl w:val="0"/>
        <w:rPr>
          <w:rFonts w:ascii="Verdana" w:hAnsi="Verdana"/>
          <w:color w:val="000000"/>
          <w:sz w:val="12"/>
          <w:szCs w:val="12"/>
        </w:rPr>
      </w:pPr>
    </w:p>
    <w:p w14:paraId="3A9CF441" w14:textId="604CA36D" w:rsidR="001266BF" w:rsidRPr="00C51AE4" w:rsidRDefault="001266BF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  <w:r>
        <w:rPr>
          <w:rFonts w:ascii="Arial" w:hAnsi="Arial" w:cs="Arial"/>
          <w:color w:val="242424"/>
          <w:sz w:val="14"/>
          <w:szCs w:val="14"/>
          <w:shd w:val="clear" w:color="auto" w:fill="FFFFFF"/>
        </w:rPr>
        <w:t>*</w:t>
      </w:r>
      <w:r w:rsidRPr="001266BF">
        <w:rPr>
          <w:rFonts w:ascii="Arial" w:hAnsi="Arial" w:cs="Arial"/>
          <w:color w:val="242424"/>
          <w:sz w:val="14"/>
          <w:szCs w:val="14"/>
          <w:shd w:val="clear" w:color="auto" w:fill="FFFFFF"/>
        </w:rPr>
        <w:t>En el caso de ser nacional de otro Estado, no hallarse inhabilitado o en situación equivalente ni haber sido sometido a sanción disciplinaria o equivalente que impida, en su Estado, en los mismos términos el acceso al empleo público.</w:t>
      </w:r>
    </w:p>
    <w:sectPr w:rsidR="001266BF" w:rsidRPr="00C51AE4" w:rsidSect="00FB09E0">
      <w:headerReference w:type="default" r:id="rId10"/>
      <w:footerReference w:type="even" r:id="rId11"/>
      <w:footerReference w:type="default" r:id="rId12"/>
      <w:type w:val="continuous"/>
      <w:pgSz w:w="11906" w:h="16838" w:code="9"/>
      <w:pgMar w:top="2865" w:right="1701" w:bottom="709" w:left="1985" w:header="720" w:footer="1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6884" w14:textId="77777777" w:rsidR="003F011D" w:rsidRDefault="003F011D">
      <w:r>
        <w:separator/>
      </w:r>
    </w:p>
  </w:endnote>
  <w:endnote w:type="continuationSeparator" w:id="0">
    <w:p w14:paraId="1A361FFB" w14:textId="77777777" w:rsidR="003F011D" w:rsidRDefault="003F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DA60" w14:textId="77777777" w:rsidR="00846044" w:rsidRDefault="00162887" w:rsidP="00425D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60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F17C33" w14:textId="77777777" w:rsidR="00846044" w:rsidRDefault="00846044" w:rsidP="00425DE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E9C0" w14:textId="77777777" w:rsidR="00846044" w:rsidRDefault="00846044" w:rsidP="00E60A50">
    <w:pPr>
      <w:pStyle w:val="Piedepgina"/>
      <w:ind w:right="360" w:hanging="2268"/>
      <w:jc w:val="right"/>
      <w:rPr>
        <w:rStyle w:val="Nmerodepgina"/>
      </w:rPr>
    </w:pPr>
  </w:p>
  <w:p w14:paraId="0C272B91" w14:textId="77777777" w:rsidR="00846044" w:rsidRDefault="00846044" w:rsidP="00E60A50">
    <w:pPr>
      <w:pStyle w:val="Piedepgina"/>
      <w:ind w:right="360" w:hanging="22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BB087" w14:textId="77777777" w:rsidR="003F011D" w:rsidRDefault="003F011D">
      <w:r>
        <w:separator/>
      </w:r>
    </w:p>
  </w:footnote>
  <w:footnote w:type="continuationSeparator" w:id="0">
    <w:p w14:paraId="32429F42" w14:textId="77777777" w:rsidR="003F011D" w:rsidRDefault="003F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82DE" w14:textId="5E10B150" w:rsidR="00846044" w:rsidRDefault="00A961FD" w:rsidP="00B93401">
    <w:pPr>
      <w:pStyle w:val="Encabezado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2CE731" wp14:editId="77FDC8E3">
              <wp:simplePos x="0" y="0"/>
              <wp:positionH relativeFrom="column">
                <wp:posOffset>-1211580</wp:posOffset>
              </wp:positionH>
              <wp:positionV relativeFrom="paragraph">
                <wp:posOffset>824865</wp:posOffset>
              </wp:positionV>
              <wp:extent cx="2552700" cy="529590"/>
              <wp:effectExtent l="0" t="0" r="0" b="3810"/>
              <wp:wrapNone/>
              <wp:docPr id="8187095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B9FB7" w14:textId="77777777" w:rsidR="00CD12DE" w:rsidRPr="001E526E" w:rsidRDefault="00CD12DE" w:rsidP="00CD12DE">
                          <w:pPr>
                            <w:spacing w:after="8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26E">
                            <w:rPr>
                              <w:sz w:val="16"/>
                              <w:szCs w:val="16"/>
                            </w:rPr>
                            <w:t>ÁREA DE PERSONAL DOCENTE</w:t>
                          </w:r>
                        </w:p>
                        <w:p w14:paraId="1A1B1636" w14:textId="77777777" w:rsidR="00CD12DE" w:rsidRPr="001E526E" w:rsidRDefault="00CD12DE" w:rsidP="00CD12DE">
                          <w:pPr>
                            <w:spacing w:after="8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26E">
                            <w:rPr>
                              <w:sz w:val="16"/>
                              <w:szCs w:val="16"/>
                            </w:rPr>
                            <w:t>SERVICIO DE PROGRAMACIÓN DOCENTE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CE73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95.4pt;margin-top:64.95pt;width:201pt;height:4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" strokecolor="white">
              <v:textbox>
                <w:txbxContent>
                  <w:p w14:paraId="73AB9FB7" w14:textId="77777777" w:rsidR="00CD12DE" w:rsidRPr="001E526E" w:rsidRDefault="00CD12DE" w:rsidP="00CD12DE">
                    <w:pPr>
                      <w:spacing w:after="80"/>
                      <w:jc w:val="center"/>
                      <w:rPr>
                        <w:sz w:val="16"/>
                        <w:szCs w:val="16"/>
                      </w:rPr>
                    </w:pPr>
                    <w:r w:rsidRPr="001E526E">
                      <w:rPr>
                        <w:sz w:val="16"/>
                        <w:szCs w:val="16"/>
                      </w:rPr>
                      <w:t>ÁREA DE PERSONAL DOCENTE</w:t>
                    </w:r>
                  </w:p>
                  <w:p w14:paraId="1A1B1636" w14:textId="77777777" w:rsidR="00CD12DE" w:rsidRPr="001E526E" w:rsidRDefault="00CD12DE" w:rsidP="00CD12DE">
                    <w:pPr>
                      <w:spacing w:after="80"/>
                      <w:jc w:val="center"/>
                      <w:rPr>
                        <w:sz w:val="16"/>
                        <w:szCs w:val="16"/>
                      </w:rPr>
                    </w:pPr>
                    <w:r w:rsidRPr="001E526E">
                      <w:rPr>
                        <w:sz w:val="16"/>
                        <w:szCs w:val="16"/>
                      </w:rPr>
                      <w:t>SERVICIO DE PROGRAMACIÓN DOCENTE</w:t>
                    </w:r>
                  </w:p>
                </w:txbxContent>
              </v:textbox>
            </v:shape>
          </w:pict>
        </mc:Fallback>
      </mc:AlternateContent>
    </w:r>
    <w:r w:rsidR="00CD12DE">
      <w:rPr>
        <w:noProof/>
      </w:rPr>
      <w:drawing>
        <wp:anchor distT="0" distB="0" distL="114300" distR="114300" simplePos="0" relativeHeight="251658752" behindDoc="0" locked="0" layoutInCell="1" allowOverlap="1" wp14:anchorId="2C5A6B98" wp14:editId="0ED60568">
          <wp:simplePos x="0" y="0"/>
          <wp:positionH relativeFrom="page">
            <wp:posOffset>724958</wp:posOffset>
          </wp:positionH>
          <wp:positionV relativeFrom="page">
            <wp:posOffset>114300</wp:posOffset>
          </wp:positionV>
          <wp:extent cx="1193357" cy="1210733"/>
          <wp:effectExtent l="0" t="0" r="0" b="0"/>
          <wp:wrapSquare wrapText="bothSides"/>
          <wp:docPr id="1265530828" name="Imagen 1265530828" descr="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357" cy="1210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A89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528D0"/>
    <w:multiLevelType w:val="hybridMultilevel"/>
    <w:tmpl w:val="94EA663E"/>
    <w:lvl w:ilvl="0" w:tplc="9C5C1DA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EF2"/>
    <w:multiLevelType w:val="hybridMultilevel"/>
    <w:tmpl w:val="CDB64A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28DA"/>
    <w:multiLevelType w:val="hybridMultilevel"/>
    <w:tmpl w:val="F7CCFF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77298"/>
    <w:multiLevelType w:val="singleLevel"/>
    <w:tmpl w:val="E45678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8214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3C2EA1"/>
    <w:multiLevelType w:val="hybridMultilevel"/>
    <w:tmpl w:val="37F8A0F2"/>
    <w:lvl w:ilvl="0" w:tplc="0C0A000F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1"/>
        </w:tabs>
        <w:ind w:left="234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1"/>
        </w:tabs>
        <w:ind w:left="306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1"/>
        </w:tabs>
        <w:ind w:left="378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1"/>
        </w:tabs>
        <w:ind w:left="450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1"/>
        </w:tabs>
        <w:ind w:left="522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1"/>
        </w:tabs>
        <w:ind w:left="594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1"/>
        </w:tabs>
        <w:ind w:left="666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1"/>
        </w:tabs>
        <w:ind w:left="7381" w:hanging="180"/>
      </w:pPr>
    </w:lvl>
  </w:abstractNum>
  <w:abstractNum w:abstractNumId="7" w15:restartNumberingAfterBreak="0">
    <w:nsid w:val="4AA97929"/>
    <w:multiLevelType w:val="singleLevel"/>
    <w:tmpl w:val="E988A190"/>
    <w:lvl w:ilvl="0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391C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90F704A"/>
    <w:multiLevelType w:val="hybridMultilevel"/>
    <w:tmpl w:val="3A3EAC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465E3"/>
    <w:multiLevelType w:val="singleLevel"/>
    <w:tmpl w:val="0B9CE0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1BC4283"/>
    <w:multiLevelType w:val="singleLevel"/>
    <w:tmpl w:val="AB9CF6B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CE2230"/>
    <w:multiLevelType w:val="hybridMultilevel"/>
    <w:tmpl w:val="7B5CEA8C"/>
    <w:lvl w:ilvl="0" w:tplc="0C0A000F">
      <w:start w:val="1"/>
      <w:numFmt w:val="decimal"/>
      <w:lvlText w:val="%1."/>
      <w:lvlJc w:val="left"/>
      <w:pPr>
        <w:ind w:left="1621" w:hanging="360"/>
      </w:pPr>
    </w:lvl>
    <w:lvl w:ilvl="1" w:tplc="0C0A0019" w:tentative="1">
      <w:start w:val="1"/>
      <w:numFmt w:val="lowerLetter"/>
      <w:lvlText w:val="%2."/>
      <w:lvlJc w:val="left"/>
      <w:pPr>
        <w:ind w:left="2341" w:hanging="360"/>
      </w:pPr>
    </w:lvl>
    <w:lvl w:ilvl="2" w:tplc="0C0A001B" w:tentative="1">
      <w:start w:val="1"/>
      <w:numFmt w:val="lowerRoman"/>
      <w:lvlText w:val="%3."/>
      <w:lvlJc w:val="right"/>
      <w:pPr>
        <w:ind w:left="3061" w:hanging="180"/>
      </w:pPr>
    </w:lvl>
    <w:lvl w:ilvl="3" w:tplc="0C0A000F" w:tentative="1">
      <w:start w:val="1"/>
      <w:numFmt w:val="decimal"/>
      <w:lvlText w:val="%4."/>
      <w:lvlJc w:val="left"/>
      <w:pPr>
        <w:ind w:left="3781" w:hanging="360"/>
      </w:pPr>
    </w:lvl>
    <w:lvl w:ilvl="4" w:tplc="0C0A0019" w:tentative="1">
      <w:start w:val="1"/>
      <w:numFmt w:val="lowerLetter"/>
      <w:lvlText w:val="%5."/>
      <w:lvlJc w:val="left"/>
      <w:pPr>
        <w:ind w:left="4501" w:hanging="360"/>
      </w:pPr>
    </w:lvl>
    <w:lvl w:ilvl="5" w:tplc="0C0A001B" w:tentative="1">
      <w:start w:val="1"/>
      <w:numFmt w:val="lowerRoman"/>
      <w:lvlText w:val="%6."/>
      <w:lvlJc w:val="right"/>
      <w:pPr>
        <w:ind w:left="5221" w:hanging="180"/>
      </w:pPr>
    </w:lvl>
    <w:lvl w:ilvl="6" w:tplc="0C0A000F" w:tentative="1">
      <w:start w:val="1"/>
      <w:numFmt w:val="decimal"/>
      <w:lvlText w:val="%7."/>
      <w:lvlJc w:val="left"/>
      <w:pPr>
        <w:ind w:left="5941" w:hanging="360"/>
      </w:pPr>
    </w:lvl>
    <w:lvl w:ilvl="7" w:tplc="0C0A0019" w:tentative="1">
      <w:start w:val="1"/>
      <w:numFmt w:val="lowerLetter"/>
      <w:lvlText w:val="%8."/>
      <w:lvlJc w:val="left"/>
      <w:pPr>
        <w:ind w:left="6661" w:hanging="360"/>
      </w:pPr>
    </w:lvl>
    <w:lvl w:ilvl="8" w:tplc="0C0A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3" w15:restartNumberingAfterBreak="0">
    <w:nsid w:val="63E9223A"/>
    <w:multiLevelType w:val="singleLevel"/>
    <w:tmpl w:val="7090A5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6A3973"/>
    <w:multiLevelType w:val="hybridMultilevel"/>
    <w:tmpl w:val="536235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510501"/>
    <w:multiLevelType w:val="hybridMultilevel"/>
    <w:tmpl w:val="29060EC2"/>
    <w:lvl w:ilvl="0" w:tplc="0C0A000F">
      <w:start w:val="1"/>
      <w:numFmt w:val="decimal"/>
      <w:lvlText w:val="%1."/>
      <w:lvlJc w:val="left"/>
      <w:pPr>
        <w:ind w:left="1621" w:hanging="360"/>
      </w:pPr>
    </w:lvl>
    <w:lvl w:ilvl="1" w:tplc="0C0A0019" w:tentative="1">
      <w:start w:val="1"/>
      <w:numFmt w:val="lowerLetter"/>
      <w:lvlText w:val="%2."/>
      <w:lvlJc w:val="left"/>
      <w:pPr>
        <w:ind w:left="2341" w:hanging="360"/>
      </w:pPr>
    </w:lvl>
    <w:lvl w:ilvl="2" w:tplc="0C0A001B" w:tentative="1">
      <w:start w:val="1"/>
      <w:numFmt w:val="lowerRoman"/>
      <w:lvlText w:val="%3."/>
      <w:lvlJc w:val="right"/>
      <w:pPr>
        <w:ind w:left="3061" w:hanging="180"/>
      </w:pPr>
    </w:lvl>
    <w:lvl w:ilvl="3" w:tplc="0C0A000F" w:tentative="1">
      <w:start w:val="1"/>
      <w:numFmt w:val="decimal"/>
      <w:lvlText w:val="%4."/>
      <w:lvlJc w:val="left"/>
      <w:pPr>
        <w:ind w:left="3781" w:hanging="360"/>
      </w:pPr>
    </w:lvl>
    <w:lvl w:ilvl="4" w:tplc="0C0A0019" w:tentative="1">
      <w:start w:val="1"/>
      <w:numFmt w:val="lowerLetter"/>
      <w:lvlText w:val="%5."/>
      <w:lvlJc w:val="left"/>
      <w:pPr>
        <w:ind w:left="4501" w:hanging="360"/>
      </w:pPr>
    </w:lvl>
    <w:lvl w:ilvl="5" w:tplc="0C0A001B" w:tentative="1">
      <w:start w:val="1"/>
      <w:numFmt w:val="lowerRoman"/>
      <w:lvlText w:val="%6."/>
      <w:lvlJc w:val="right"/>
      <w:pPr>
        <w:ind w:left="5221" w:hanging="180"/>
      </w:pPr>
    </w:lvl>
    <w:lvl w:ilvl="6" w:tplc="0C0A000F" w:tentative="1">
      <w:start w:val="1"/>
      <w:numFmt w:val="decimal"/>
      <w:lvlText w:val="%7."/>
      <w:lvlJc w:val="left"/>
      <w:pPr>
        <w:ind w:left="5941" w:hanging="360"/>
      </w:pPr>
    </w:lvl>
    <w:lvl w:ilvl="7" w:tplc="0C0A0019" w:tentative="1">
      <w:start w:val="1"/>
      <w:numFmt w:val="lowerLetter"/>
      <w:lvlText w:val="%8."/>
      <w:lvlJc w:val="left"/>
      <w:pPr>
        <w:ind w:left="6661" w:hanging="360"/>
      </w:pPr>
    </w:lvl>
    <w:lvl w:ilvl="8" w:tplc="0C0A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6" w15:restartNumberingAfterBreak="0">
    <w:nsid w:val="709F51C3"/>
    <w:multiLevelType w:val="singleLevel"/>
    <w:tmpl w:val="E0861A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E70732"/>
    <w:multiLevelType w:val="singleLevel"/>
    <w:tmpl w:val="783617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E774B2"/>
    <w:multiLevelType w:val="hybridMultilevel"/>
    <w:tmpl w:val="3CE810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17151B"/>
    <w:multiLevelType w:val="singleLevel"/>
    <w:tmpl w:val="DF3EFB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3259239">
    <w:abstractNumId w:val="13"/>
  </w:num>
  <w:num w:numId="2" w16cid:durableId="645161602">
    <w:abstractNumId w:val="4"/>
  </w:num>
  <w:num w:numId="3" w16cid:durableId="357782490">
    <w:abstractNumId w:val="11"/>
  </w:num>
  <w:num w:numId="4" w16cid:durableId="290329021">
    <w:abstractNumId w:val="0"/>
  </w:num>
  <w:num w:numId="5" w16cid:durableId="1987707527">
    <w:abstractNumId w:val="7"/>
  </w:num>
  <w:num w:numId="6" w16cid:durableId="2025592666">
    <w:abstractNumId w:val="0"/>
  </w:num>
  <w:num w:numId="7" w16cid:durableId="2069958944">
    <w:abstractNumId w:val="10"/>
  </w:num>
  <w:num w:numId="8" w16cid:durableId="533468449">
    <w:abstractNumId w:val="5"/>
  </w:num>
  <w:num w:numId="9" w16cid:durableId="382749617">
    <w:abstractNumId w:val="16"/>
  </w:num>
  <w:num w:numId="10" w16cid:durableId="601109012">
    <w:abstractNumId w:val="19"/>
  </w:num>
  <w:num w:numId="11" w16cid:durableId="692027101">
    <w:abstractNumId w:val="8"/>
  </w:num>
  <w:num w:numId="12" w16cid:durableId="37701930">
    <w:abstractNumId w:val="17"/>
  </w:num>
  <w:num w:numId="13" w16cid:durableId="1255243697">
    <w:abstractNumId w:val="6"/>
  </w:num>
  <w:num w:numId="14" w16cid:durableId="1214345546">
    <w:abstractNumId w:val="9"/>
  </w:num>
  <w:num w:numId="15" w16cid:durableId="1253855831">
    <w:abstractNumId w:val="14"/>
  </w:num>
  <w:num w:numId="16" w16cid:durableId="1672024571">
    <w:abstractNumId w:val="18"/>
  </w:num>
  <w:num w:numId="17" w16cid:durableId="1719207999">
    <w:abstractNumId w:val="3"/>
  </w:num>
  <w:num w:numId="18" w16cid:durableId="858397579">
    <w:abstractNumId w:val="15"/>
  </w:num>
  <w:num w:numId="19" w16cid:durableId="59208164">
    <w:abstractNumId w:val="12"/>
  </w:num>
  <w:num w:numId="20" w16cid:durableId="954210118">
    <w:abstractNumId w:val="2"/>
  </w:num>
  <w:num w:numId="21" w16cid:durableId="193377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Rqhg0I+FXfMpKQ4AbLV5uHAbk98F0gpOmQHQzln6oi3ErJLwuypYV1NM3jfNA0ch0/G7VfYF7Qt4nsLmF727g==" w:salt="AGgzaWLB3Tinc8+GGPrPV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E4"/>
    <w:rsid w:val="00013CC9"/>
    <w:rsid w:val="00016853"/>
    <w:rsid w:val="000359AD"/>
    <w:rsid w:val="00040109"/>
    <w:rsid w:val="00047B37"/>
    <w:rsid w:val="00075ED8"/>
    <w:rsid w:val="00084287"/>
    <w:rsid w:val="00087F9F"/>
    <w:rsid w:val="000B7BD5"/>
    <w:rsid w:val="000C7683"/>
    <w:rsid w:val="000D3A22"/>
    <w:rsid w:val="000E23D5"/>
    <w:rsid w:val="000F4B31"/>
    <w:rsid w:val="000F673B"/>
    <w:rsid w:val="00103042"/>
    <w:rsid w:val="00112982"/>
    <w:rsid w:val="001236B5"/>
    <w:rsid w:val="00124A4E"/>
    <w:rsid w:val="001266BF"/>
    <w:rsid w:val="00162887"/>
    <w:rsid w:val="00165359"/>
    <w:rsid w:val="00173BA9"/>
    <w:rsid w:val="001757A7"/>
    <w:rsid w:val="0017778D"/>
    <w:rsid w:val="0019726D"/>
    <w:rsid w:val="001B486D"/>
    <w:rsid w:val="001E4776"/>
    <w:rsid w:val="001F032D"/>
    <w:rsid w:val="001F2A43"/>
    <w:rsid w:val="002057F6"/>
    <w:rsid w:val="00207513"/>
    <w:rsid w:val="002218AB"/>
    <w:rsid w:val="002336BF"/>
    <w:rsid w:val="00252816"/>
    <w:rsid w:val="00256C22"/>
    <w:rsid w:val="00281E58"/>
    <w:rsid w:val="00294095"/>
    <w:rsid w:val="00297CD9"/>
    <w:rsid w:val="002A2185"/>
    <w:rsid w:val="002B0C2E"/>
    <w:rsid w:val="002D0B85"/>
    <w:rsid w:val="002D0E33"/>
    <w:rsid w:val="002E5E09"/>
    <w:rsid w:val="002F11B7"/>
    <w:rsid w:val="002F73D5"/>
    <w:rsid w:val="00301891"/>
    <w:rsid w:val="003045D0"/>
    <w:rsid w:val="00304AE4"/>
    <w:rsid w:val="0030729F"/>
    <w:rsid w:val="003343F2"/>
    <w:rsid w:val="00350C0F"/>
    <w:rsid w:val="00352C85"/>
    <w:rsid w:val="00362BBC"/>
    <w:rsid w:val="00371D03"/>
    <w:rsid w:val="003A7470"/>
    <w:rsid w:val="003B4E47"/>
    <w:rsid w:val="003B7054"/>
    <w:rsid w:val="003C04D2"/>
    <w:rsid w:val="003F011D"/>
    <w:rsid w:val="00413F53"/>
    <w:rsid w:val="004227CF"/>
    <w:rsid w:val="00425DE1"/>
    <w:rsid w:val="0043050F"/>
    <w:rsid w:val="00443878"/>
    <w:rsid w:val="00444C14"/>
    <w:rsid w:val="00451EA0"/>
    <w:rsid w:val="00466575"/>
    <w:rsid w:val="004826CF"/>
    <w:rsid w:val="004C7BC1"/>
    <w:rsid w:val="004D2F36"/>
    <w:rsid w:val="00507986"/>
    <w:rsid w:val="00507BE6"/>
    <w:rsid w:val="005207ED"/>
    <w:rsid w:val="00530F6A"/>
    <w:rsid w:val="00533598"/>
    <w:rsid w:val="00533914"/>
    <w:rsid w:val="0055568C"/>
    <w:rsid w:val="005572EF"/>
    <w:rsid w:val="00570C28"/>
    <w:rsid w:val="005762DB"/>
    <w:rsid w:val="005B2F54"/>
    <w:rsid w:val="005E1EAB"/>
    <w:rsid w:val="005E4364"/>
    <w:rsid w:val="005F31BF"/>
    <w:rsid w:val="005F4284"/>
    <w:rsid w:val="005F50EE"/>
    <w:rsid w:val="0061225D"/>
    <w:rsid w:val="00637C15"/>
    <w:rsid w:val="006447B0"/>
    <w:rsid w:val="006543A8"/>
    <w:rsid w:val="00664779"/>
    <w:rsid w:val="00673CEA"/>
    <w:rsid w:val="00693769"/>
    <w:rsid w:val="00695BCB"/>
    <w:rsid w:val="006C0B3E"/>
    <w:rsid w:val="006D5BE9"/>
    <w:rsid w:val="006E1A3F"/>
    <w:rsid w:val="006E682B"/>
    <w:rsid w:val="006F17B9"/>
    <w:rsid w:val="00712F8B"/>
    <w:rsid w:val="00727794"/>
    <w:rsid w:val="007358B6"/>
    <w:rsid w:val="00761470"/>
    <w:rsid w:val="00766FF4"/>
    <w:rsid w:val="0077169A"/>
    <w:rsid w:val="00775D2C"/>
    <w:rsid w:val="00783E0B"/>
    <w:rsid w:val="00786009"/>
    <w:rsid w:val="007B4AD6"/>
    <w:rsid w:val="007B6B15"/>
    <w:rsid w:val="007C7997"/>
    <w:rsid w:val="007F3873"/>
    <w:rsid w:val="008313B0"/>
    <w:rsid w:val="00846044"/>
    <w:rsid w:val="0084769D"/>
    <w:rsid w:val="00860E11"/>
    <w:rsid w:val="0087242A"/>
    <w:rsid w:val="008821D7"/>
    <w:rsid w:val="00885FE2"/>
    <w:rsid w:val="008A2AC1"/>
    <w:rsid w:val="008C6D9E"/>
    <w:rsid w:val="00916180"/>
    <w:rsid w:val="00927753"/>
    <w:rsid w:val="00930DE4"/>
    <w:rsid w:val="00934AFC"/>
    <w:rsid w:val="0093712E"/>
    <w:rsid w:val="00945927"/>
    <w:rsid w:val="00970626"/>
    <w:rsid w:val="009746E5"/>
    <w:rsid w:val="009C59CA"/>
    <w:rsid w:val="009F5DBF"/>
    <w:rsid w:val="00A07E93"/>
    <w:rsid w:val="00A10867"/>
    <w:rsid w:val="00A2787F"/>
    <w:rsid w:val="00A4195A"/>
    <w:rsid w:val="00A55996"/>
    <w:rsid w:val="00A72780"/>
    <w:rsid w:val="00A74BB4"/>
    <w:rsid w:val="00A80C8F"/>
    <w:rsid w:val="00A961FD"/>
    <w:rsid w:val="00AD5A9F"/>
    <w:rsid w:val="00AF186E"/>
    <w:rsid w:val="00AF4660"/>
    <w:rsid w:val="00B025BD"/>
    <w:rsid w:val="00B06B5B"/>
    <w:rsid w:val="00B122B1"/>
    <w:rsid w:val="00B14904"/>
    <w:rsid w:val="00B24270"/>
    <w:rsid w:val="00B37DE6"/>
    <w:rsid w:val="00B43CBB"/>
    <w:rsid w:val="00B45E28"/>
    <w:rsid w:val="00B54E11"/>
    <w:rsid w:val="00B75247"/>
    <w:rsid w:val="00B93401"/>
    <w:rsid w:val="00BA33CE"/>
    <w:rsid w:val="00BB2696"/>
    <w:rsid w:val="00BB274A"/>
    <w:rsid w:val="00BC4C67"/>
    <w:rsid w:val="00BE262D"/>
    <w:rsid w:val="00C07AF6"/>
    <w:rsid w:val="00C24194"/>
    <w:rsid w:val="00C351D5"/>
    <w:rsid w:val="00C51AE4"/>
    <w:rsid w:val="00C6002C"/>
    <w:rsid w:val="00C65FEA"/>
    <w:rsid w:val="00C72C41"/>
    <w:rsid w:val="00C91B7E"/>
    <w:rsid w:val="00CA2A00"/>
    <w:rsid w:val="00CA4BA3"/>
    <w:rsid w:val="00CB0E86"/>
    <w:rsid w:val="00CB0F1B"/>
    <w:rsid w:val="00CB40F9"/>
    <w:rsid w:val="00CD12DE"/>
    <w:rsid w:val="00CD4AF3"/>
    <w:rsid w:val="00CE4FE6"/>
    <w:rsid w:val="00CE66B9"/>
    <w:rsid w:val="00CF0EC1"/>
    <w:rsid w:val="00D149B1"/>
    <w:rsid w:val="00D15BFF"/>
    <w:rsid w:val="00D233A1"/>
    <w:rsid w:val="00D260AF"/>
    <w:rsid w:val="00D279EC"/>
    <w:rsid w:val="00D341FB"/>
    <w:rsid w:val="00D34415"/>
    <w:rsid w:val="00D35F4B"/>
    <w:rsid w:val="00D3608A"/>
    <w:rsid w:val="00D435C5"/>
    <w:rsid w:val="00D474E1"/>
    <w:rsid w:val="00D96BE0"/>
    <w:rsid w:val="00DA58DF"/>
    <w:rsid w:val="00DD6E62"/>
    <w:rsid w:val="00DD7D66"/>
    <w:rsid w:val="00DE6FB7"/>
    <w:rsid w:val="00DF7672"/>
    <w:rsid w:val="00E232F8"/>
    <w:rsid w:val="00E255DC"/>
    <w:rsid w:val="00E26667"/>
    <w:rsid w:val="00E512C3"/>
    <w:rsid w:val="00E60A50"/>
    <w:rsid w:val="00E66411"/>
    <w:rsid w:val="00E705D5"/>
    <w:rsid w:val="00E826EB"/>
    <w:rsid w:val="00E904C8"/>
    <w:rsid w:val="00E97907"/>
    <w:rsid w:val="00ED665C"/>
    <w:rsid w:val="00EE5246"/>
    <w:rsid w:val="00F03E06"/>
    <w:rsid w:val="00F15922"/>
    <w:rsid w:val="00F22D5B"/>
    <w:rsid w:val="00F34A14"/>
    <w:rsid w:val="00F34DC8"/>
    <w:rsid w:val="00F46FB5"/>
    <w:rsid w:val="00F5463D"/>
    <w:rsid w:val="00F61769"/>
    <w:rsid w:val="00F63E0E"/>
    <w:rsid w:val="00F73BA2"/>
    <w:rsid w:val="00F948BB"/>
    <w:rsid w:val="00F94DCA"/>
    <w:rsid w:val="00F96A71"/>
    <w:rsid w:val="00FA47AD"/>
    <w:rsid w:val="00FB09E0"/>
    <w:rsid w:val="00FD55BE"/>
    <w:rsid w:val="00FF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C5C2D"/>
  <w15:docId w15:val="{006D0FF7-C612-4148-B191-ACE40620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EA"/>
  </w:style>
  <w:style w:type="paragraph" w:styleId="Ttulo1">
    <w:name w:val="heading 1"/>
    <w:basedOn w:val="Normal"/>
    <w:next w:val="Normal"/>
    <w:qFormat/>
    <w:rsid w:val="005E436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66B9"/>
    <w:pPr>
      <w:tabs>
        <w:tab w:val="center" w:pos="4252"/>
        <w:tab w:val="right" w:pos="8504"/>
      </w:tabs>
    </w:pPr>
  </w:style>
  <w:style w:type="paragraph" w:customStyle="1" w:styleId="Propio">
    <w:name w:val="Propio"/>
    <w:basedOn w:val="Normal"/>
    <w:rsid w:val="00CE66B9"/>
    <w:pPr>
      <w:spacing w:before="120" w:after="120"/>
      <w:ind w:firstLine="709"/>
      <w:jc w:val="both"/>
    </w:pPr>
    <w:rPr>
      <w:sz w:val="22"/>
    </w:rPr>
  </w:style>
  <w:style w:type="paragraph" w:styleId="Piedepgina">
    <w:name w:val="footer"/>
    <w:basedOn w:val="Normal"/>
    <w:rsid w:val="00CE66B9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CE66B9"/>
    <w:pPr>
      <w:spacing w:before="120" w:after="120"/>
    </w:pPr>
    <w:rPr>
      <w:b/>
      <w:bCs/>
    </w:rPr>
  </w:style>
  <w:style w:type="paragraph" w:styleId="Textoindependiente">
    <w:name w:val="Body Text"/>
    <w:basedOn w:val="Normal"/>
    <w:rsid w:val="00CE66B9"/>
    <w:rPr>
      <w:sz w:val="16"/>
    </w:rPr>
  </w:style>
  <w:style w:type="paragraph" w:styleId="Textodeglobo">
    <w:name w:val="Balloon Text"/>
    <w:basedOn w:val="Normal"/>
    <w:semiHidden/>
    <w:rsid w:val="00CE66B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5E4364"/>
    <w:pPr>
      <w:spacing w:after="120" w:line="480" w:lineRule="auto"/>
    </w:pPr>
  </w:style>
  <w:style w:type="paragraph" w:styleId="Listaconvietas">
    <w:name w:val="List Bullet"/>
    <w:basedOn w:val="Normal"/>
    <w:autoRedefine/>
    <w:rsid w:val="002A2185"/>
    <w:pPr>
      <w:ind w:firstLine="709"/>
      <w:jc w:val="both"/>
    </w:pPr>
    <w:rPr>
      <w:sz w:val="24"/>
    </w:rPr>
  </w:style>
  <w:style w:type="table" w:styleId="Tablaconcuadrcula">
    <w:name w:val="Table Grid"/>
    <w:basedOn w:val="Tablanormal"/>
    <w:rsid w:val="0065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25DE1"/>
  </w:style>
  <w:style w:type="character" w:customStyle="1" w:styleId="EncabezadoCar">
    <w:name w:val="Encabezado Car"/>
    <w:basedOn w:val="Fuentedeprrafopredeter"/>
    <w:link w:val="Encabezado"/>
    <w:rsid w:val="00693769"/>
  </w:style>
  <w:style w:type="paragraph" w:styleId="Prrafodelista">
    <w:name w:val="List Paragraph"/>
    <w:basedOn w:val="Normal"/>
    <w:uiPriority w:val="34"/>
    <w:qFormat/>
    <w:rsid w:val="00693769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0F1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B0F1B"/>
  </w:style>
  <w:style w:type="character" w:customStyle="1" w:styleId="Ttulo2Car">
    <w:name w:val="Título 2 Car"/>
    <w:basedOn w:val="Fuentedeprrafopredeter"/>
    <w:link w:val="Ttulo2"/>
    <w:uiPriority w:val="9"/>
    <w:semiHidden/>
    <w:rsid w:val="00C5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1AE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1AE4"/>
  </w:style>
  <w:style w:type="character" w:styleId="Refdecomentario">
    <w:name w:val="annotation reference"/>
    <w:basedOn w:val="Fuentedeprrafopredeter"/>
    <w:semiHidden/>
    <w:unhideWhenUsed/>
    <w:rsid w:val="00C51AE4"/>
    <w:rPr>
      <w:sz w:val="16"/>
      <w:szCs w:val="16"/>
    </w:rPr>
  </w:style>
  <w:style w:type="character" w:styleId="Refdenotaalpie">
    <w:name w:val="footnote reference"/>
    <w:basedOn w:val="Fuentedeprrafopredeter"/>
    <w:semiHidden/>
    <w:unhideWhenUsed/>
    <w:rsid w:val="00C51AE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F31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1\Datos%20de%20programa\Microsoft\Plantillas\OFICIO%20(PE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93A3608D6541C99560C4CE113D5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17A7-F9C4-462D-AAAF-EEB0E0ADFBFA}"/>
      </w:docPartPr>
      <w:docPartBody>
        <w:p w:rsidR="003E15F2" w:rsidRDefault="003E15F2" w:rsidP="003E15F2">
          <w:pPr>
            <w:pStyle w:val="D493A3608D6541C99560C4CE113D5FEF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BA7B91D23714C63A5FCCAEB1AF2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2A72-0F19-44EE-A949-B1D2C86522EA}"/>
      </w:docPartPr>
      <w:docPartBody>
        <w:p w:rsidR="003E15F2" w:rsidRDefault="003E15F2" w:rsidP="003E15F2">
          <w:pPr>
            <w:pStyle w:val="DBA7B91D23714C63A5FCCAEB1AF28C37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431D1AD01AB4A089B985971E81EA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AD6D-16E3-4CBD-9A95-45F6642DC16A}"/>
      </w:docPartPr>
      <w:docPartBody>
        <w:p w:rsidR="003E15F2" w:rsidRDefault="003E15F2" w:rsidP="003E15F2">
          <w:pPr>
            <w:pStyle w:val="C431D1AD01AB4A089B985971E81EADA0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A78DAE783A64681B9D0901182F20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3551-F259-4D25-86A8-DD86BC372C62}"/>
      </w:docPartPr>
      <w:docPartBody>
        <w:p w:rsidR="003E15F2" w:rsidRDefault="003E15F2" w:rsidP="003E15F2">
          <w:pPr>
            <w:pStyle w:val="7A78DAE783A64681B9D0901182F20384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631A18399C4675A443426F7394F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6F16-24C9-40AC-A1E6-0BB85C240F7B}"/>
      </w:docPartPr>
      <w:docPartBody>
        <w:p w:rsidR="003E15F2" w:rsidRDefault="003E15F2" w:rsidP="003E15F2">
          <w:pPr>
            <w:pStyle w:val="AE631A18399C4675A443426F7394F3F7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8763EB31D644D869356515CC3DC2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71D1-0317-4BF5-8D84-894680CF5C74}"/>
      </w:docPartPr>
      <w:docPartBody>
        <w:p w:rsidR="003E15F2" w:rsidRDefault="003E15F2" w:rsidP="003E15F2">
          <w:pPr>
            <w:pStyle w:val="68763EB31D644D869356515CC3DC2431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3BBAEBA83444BDBBB7F71099A15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5F70-0A58-455A-88CF-02A9A60546BC}"/>
      </w:docPartPr>
      <w:docPartBody>
        <w:p w:rsidR="003E15F2" w:rsidRDefault="003E15F2" w:rsidP="003E15F2">
          <w:pPr>
            <w:pStyle w:val="93BBAEBA83444BDBBB7F71099A15C2FA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F2"/>
    <w:rsid w:val="003E15F2"/>
    <w:rsid w:val="005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15F2"/>
    <w:rPr>
      <w:color w:val="808080"/>
    </w:rPr>
  </w:style>
  <w:style w:type="paragraph" w:customStyle="1" w:styleId="D493A3608D6541C99560C4CE113D5FEF">
    <w:name w:val="D493A3608D6541C99560C4CE113D5FEF"/>
    <w:rsid w:val="003E15F2"/>
  </w:style>
  <w:style w:type="paragraph" w:customStyle="1" w:styleId="DBA7B91D23714C63A5FCCAEB1AF28C37">
    <w:name w:val="DBA7B91D23714C63A5FCCAEB1AF28C37"/>
    <w:rsid w:val="003E15F2"/>
  </w:style>
  <w:style w:type="paragraph" w:customStyle="1" w:styleId="C431D1AD01AB4A089B985971E81EADA0">
    <w:name w:val="C431D1AD01AB4A089B985971E81EADA0"/>
    <w:rsid w:val="003E15F2"/>
  </w:style>
  <w:style w:type="paragraph" w:customStyle="1" w:styleId="7A78DAE783A64681B9D0901182F20384">
    <w:name w:val="7A78DAE783A64681B9D0901182F20384"/>
    <w:rsid w:val="003E15F2"/>
  </w:style>
  <w:style w:type="paragraph" w:customStyle="1" w:styleId="AE631A18399C4675A443426F7394F3F7">
    <w:name w:val="AE631A18399C4675A443426F7394F3F7"/>
    <w:rsid w:val="003E15F2"/>
  </w:style>
  <w:style w:type="paragraph" w:customStyle="1" w:styleId="68763EB31D644D869356515CC3DC2431">
    <w:name w:val="68763EB31D644D869356515CC3DC2431"/>
    <w:rsid w:val="003E15F2"/>
  </w:style>
  <w:style w:type="paragraph" w:customStyle="1" w:styleId="93BBAEBA83444BDBBB7F71099A15C2FA">
    <w:name w:val="93BBAEBA83444BDBBB7F71099A15C2FA"/>
    <w:rsid w:val="003E1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4E4808-B503-489A-BA82-5EE8B62A9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76DD4-F381-4AB7-9882-3F832607D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0C480-4642-409B-B11B-6CCBED4AD30C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(PE)</Template>
  <TotalTime>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M. Caballero Martín</dc:creator>
  <cp:lastModifiedBy>LAURA VEGA RUIZ</cp:lastModifiedBy>
  <cp:revision>7</cp:revision>
  <cp:lastPrinted>2015-11-12T10:06:00Z</cp:lastPrinted>
  <dcterms:created xsi:type="dcterms:W3CDTF">2024-10-07T11:07:00Z</dcterms:created>
  <dcterms:modified xsi:type="dcterms:W3CDTF">2024-10-14T08:43:00Z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